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932C" w14:textId="278EB674" w:rsidR="000C2355" w:rsidRPr="0001320D" w:rsidRDefault="0001320D" w:rsidP="0001320D">
      <w:pPr>
        <w:pStyle w:val="Title"/>
        <w:ind w:left="-426"/>
        <w:rPr>
          <w:rStyle w:val="s1"/>
          <w:rFonts w:ascii="Arial Bold" w:hAnsi="Arial Bold"/>
          <w:sz w:val="32"/>
        </w:rPr>
      </w:pPr>
      <w:r w:rsidRPr="0001320D">
        <w:rPr>
          <w:rStyle w:val="s1"/>
          <w:rFonts w:ascii="Arial Bold" w:hAnsi="Arial Bold"/>
          <w:sz w:val="32"/>
        </w:rPr>
        <w:t>Cambridge Professional Development Qualifications</w:t>
      </w:r>
    </w:p>
    <w:p w14:paraId="28FA5A22" w14:textId="1B721007" w:rsidR="0001320D" w:rsidRDefault="0001320D" w:rsidP="0001320D">
      <w:pPr>
        <w:pStyle w:val="Subtitle"/>
        <w:ind w:left="-426"/>
      </w:pPr>
      <w:r>
        <w:t>Programme Rationale – for accreditation as a PDQ Programme Leader</w:t>
      </w:r>
    </w:p>
    <w:p w14:paraId="01DD981D" w14:textId="2D215386" w:rsidR="0001320D" w:rsidRDefault="0001320D" w:rsidP="0001320D"/>
    <w:p w14:paraId="1C6D6A6D" w14:textId="77777777" w:rsidR="0001320D" w:rsidRDefault="0001320D" w:rsidP="0001320D">
      <w:r>
        <w:t>Please complete the following details:</w:t>
      </w:r>
    </w:p>
    <w:p w14:paraId="2C98A54D" w14:textId="77777777" w:rsidR="0001320D" w:rsidRDefault="0001320D" w:rsidP="0001320D"/>
    <w:tbl>
      <w:tblPr>
        <w:tblStyle w:val="TableGrid"/>
        <w:tblW w:w="10349" w:type="dxa"/>
        <w:tblInd w:w="-289" w:type="dxa"/>
        <w:tblLook w:val="04A0" w:firstRow="1" w:lastRow="0" w:firstColumn="1" w:lastColumn="0" w:noHBand="0" w:noVBand="1"/>
      </w:tblPr>
      <w:tblGrid>
        <w:gridCol w:w="1555"/>
        <w:gridCol w:w="3974"/>
        <w:gridCol w:w="1985"/>
        <w:gridCol w:w="2835"/>
      </w:tblGrid>
      <w:tr w:rsidR="0001320D" w:rsidRPr="0001320D" w14:paraId="1EB51D09" w14:textId="77777777" w:rsidTr="0001320D">
        <w:trPr>
          <w:trHeight w:val="567"/>
        </w:trPr>
        <w:tc>
          <w:tcPr>
            <w:tcW w:w="1555" w:type="dxa"/>
            <w:vAlign w:val="center"/>
          </w:tcPr>
          <w:p w14:paraId="6D55B384" w14:textId="77777777" w:rsidR="0001320D" w:rsidRPr="0001320D" w:rsidRDefault="0001320D" w:rsidP="0001320D">
            <w:pPr>
              <w:rPr>
                <w:rFonts w:asciiTheme="minorHAnsi" w:hAnsiTheme="minorHAnsi" w:cstheme="minorHAnsi"/>
              </w:rPr>
            </w:pPr>
            <w:r w:rsidRPr="0001320D">
              <w:rPr>
                <w:rFonts w:asciiTheme="minorHAnsi" w:hAnsiTheme="minorHAnsi" w:cstheme="minorHAnsi"/>
              </w:rPr>
              <w:t>Your Name</w:t>
            </w:r>
          </w:p>
        </w:tc>
        <w:tc>
          <w:tcPr>
            <w:tcW w:w="3974" w:type="dxa"/>
            <w:vAlign w:val="center"/>
          </w:tcPr>
          <w:p w14:paraId="0BD4D381" w14:textId="77777777" w:rsidR="0001320D" w:rsidRPr="0001320D" w:rsidRDefault="0001320D" w:rsidP="0001320D">
            <w:pPr>
              <w:rPr>
                <w:rFonts w:asciiTheme="minorHAnsi" w:hAnsiTheme="minorHAnsi" w:cstheme="minorHAnsi"/>
              </w:rPr>
            </w:pPr>
          </w:p>
        </w:tc>
        <w:tc>
          <w:tcPr>
            <w:tcW w:w="1985" w:type="dxa"/>
            <w:vAlign w:val="center"/>
          </w:tcPr>
          <w:p w14:paraId="7EC2BBC6" w14:textId="77777777" w:rsidR="0001320D" w:rsidRPr="0001320D" w:rsidRDefault="0001320D" w:rsidP="0001320D">
            <w:pPr>
              <w:rPr>
                <w:rFonts w:asciiTheme="minorHAnsi" w:hAnsiTheme="minorHAnsi" w:cstheme="minorHAnsi"/>
              </w:rPr>
            </w:pPr>
            <w:r w:rsidRPr="0001320D">
              <w:rPr>
                <w:rFonts w:asciiTheme="minorHAnsi" w:hAnsiTheme="minorHAnsi" w:cstheme="minorHAnsi"/>
              </w:rPr>
              <w:t>Submission Date</w:t>
            </w:r>
          </w:p>
        </w:tc>
        <w:tc>
          <w:tcPr>
            <w:tcW w:w="2835" w:type="dxa"/>
            <w:vAlign w:val="center"/>
          </w:tcPr>
          <w:p w14:paraId="0FAA98D0" w14:textId="77777777" w:rsidR="0001320D" w:rsidRPr="0001320D" w:rsidRDefault="0001320D" w:rsidP="0001320D">
            <w:pPr>
              <w:rPr>
                <w:rFonts w:asciiTheme="minorHAnsi" w:hAnsiTheme="minorHAnsi" w:cstheme="minorHAnsi"/>
              </w:rPr>
            </w:pPr>
          </w:p>
        </w:tc>
      </w:tr>
      <w:tr w:rsidR="0001320D" w:rsidRPr="0001320D" w14:paraId="1AAE89C8" w14:textId="77777777" w:rsidTr="0001320D">
        <w:trPr>
          <w:trHeight w:val="567"/>
        </w:trPr>
        <w:tc>
          <w:tcPr>
            <w:tcW w:w="1555" w:type="dxa"/>
            <w:vAlign w:val="center"/>
          </w:tcPr>
          <w:p w14:paraId="2527A1F6" w14:textId="77777777" w:rsidR="0001320D" w:rsidRPr="0001320D" w:rsidRDefault="0001320D" w:rsidP="0001320D">
            <w:pPr>
              <w:rPr>
                <w:rFonts w:asciiTheme="minorHAnsi" w:hAnsiTheme="minorHAnsi" w:cstheme="minorHAnsi"/>
              </w:rPr>
            </w:pPr>
            <w:r w:rsidRPr="0001320D">
              <w:rPr>
                <w:rFonts w:asciiTheme="minorHAnsi" w:hAnsiTheme="minorHAnsi" w:cstheme="minorHAnsi"/>
              </w:rPr>
              <w:t>Centre Name</w:t>
            </w:r>
          </w:p>
        </w:tc>
        <w:tc>
          <w:tcPr>
            <w:tcW w:w="3974" w:type="dxa"/>
            <w:vAlign w:val="center"/>
          </w:tcPr>
          <w:p w14:paraId="7C7D1CFA" w14:textId="77777777" w:rsidR="0001320D" w:rsidRPr="0001320D" w:rsidRDefault="0001320D" w:rsidP="0001320D">
            <w:pPr>
              <w:rPr>
                <w:rFonts w:asciiTheme="minorHAnsi" w:hAnsiTheme="minorHAnsi" w:cstheme="minorHAnsi"/>
              </w:rPr>
            </w:pPr>
          </w:p>
        </w:tc>
        <w:tc>
          <w:tcPr>
            <w:tcW w:w="1985" w:type="dxa"/>
            <w:vAlign w:val="center"/>
          </w:tcPr>
          <w:p w14:paraId="66CD8F04" w14:textId="77777777" w:rsidR="0001320D" w:rsidRPr="0001320D" w:rsidRDefault="0001320D" w:rsidP="0001320D">
            <w:pPr>
              <w:rPr>
                <w:rFonts w:asciiTheme="minorHAnsi" w:hAnsiTheme="minorHAnsi" w:cstheme="minorHAnsi"/>
              </w:rPr>
            </w:pPr>
            <w:r w:rsidRPr="0001320D">
              <w:rPr>
                <w:rFonts w:asciiTheme="minorHAnsi" w:hAnsiTheme="minorHAnsi" w:cstheme="minorHAnsi"/>
              </w:rPr>
              <w:t>Centre Number</w:t>
            </w:r>
          </w:p>
        </w:tc>
        <w:tc>
          <w:tcPr>
            <w:tcW w:w="2835" w:type="dxa"/>
            <w:vAlign w:val="center"/>
          </w:tcPr>
          <w:p w14:paraId="76F47161" w14:textId="77777777" w:rsidR="0001320D" w:rsidRPr="0001320D" w:rsidRDefault="0001320D" w:rsidP="0001320D">
            <w:pPr>
              <w:rPr>
                <w:rFonts w:asciiTheme="minorHAnsi" w:hAnsiTheme="minorHAnsi" w:cstheme="minorHAnsi"/>
              </w:rPr>
            </w:pPr>
          </w:p>
        </w:tc>
      </w:tr>
    </w:tbl>
    <w:p w14:paraId="728DFDFE" w14:textId="52D4285B" w:rsidR="0001320D" w:rsidRDefault="0001320D" w:rsidP="0001320D"/>
    <w:p w14:paraId="27B5DE70" w14:textId="77777777" w:rsidR="0001320D" w:rsidRPr="0001320D" w:rsidRDefault="0001320D" w:rsidP="0001320D">
      <w:pPr>
        <w:rPr>
          <w:rFonts w:asciiTheme="minorHAnsi" w:hAnsiTheme="minorHAnsi" w:cstheme="minorHAnsi"/>
        </w:rPr>
      </w:pPr>
      <w:r w:rsidRPr="0001320D">
        <w:rPr>
          <w:rFonts w:asciiTheme="minorHAnsi" w:hAnsiTheme="minorHAnsi" w:cstheme="minorHAnsi"/>
        </w:rPr>
        <w:t>This Rationale is for: (please indicate by clicking the appropriate button in the table below)</w:t>
      </w:r>
    </w:p>
    <w:p w14:paraId="07233127" w14:textId="77777777" w:rsidR="0001320D" w:rsidRPr="0001320D" w:rsidRDefault="0001320D" w:rsidP="0001320D">
      <w:pPr>
        <w:rPr>
          <w:rFonts w:asciiTheme="minorHAnsi" w:hAnsiTheme="minorHAnsi" w:cstheme="minorHAnsi"/>
        </w:rPr>
      </w:pPr>
    </w:p>
    <w:tbl>
      <w:tblPr>
        <w:tblStyle w:val="TableGrid"/>
        <w:tblW w:w="10349" w:type="dxa"/>
        <w:tblInd w:w="-289" w:type="dxa"/>
        <w:tblLook w:val="04A0" w:firstRow="1" w:lastRow="0" w:firstColumn="1" w:lastColumn="0" w:noHBand="0" w:noVBand="1"/>
      </w:tblPr>
      <w:tblGrid>
        <w:gridCol w:w="516"/>
        <w:gridCol w:w="4730"/>
        <w:gridCol w:w="567"/>
        <w:gridCol w:w="4536"/>
      </w:tblGrid>
      <w:tr w:rsidR="0001320D" w:rsidRPr="0001320D" w14:paraId="26B01D11" w14:textId="77777777" w:rsidTr="0001320D">
        <w:trPr>
          <w:trHeight w:val="284"/>
        </w:trPr>
        <w:tc>
          <w:tcPr>
            <w:tcW w:w="0" w:type="auto"/>
            <w:tcBorders>
              <w:bottom w:val="dotted" w:sz="4" w:space="0" w:color="auto"/>
            </w:tcBorders>
          </w:tcPr>
          <w:p w14:paraId="6C215D10" w14:textId="10E71769"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62ED4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pt;height:19.5pt" o:ole="">
                  <v:imagedata r:id="rId13" o:title=""/>
                </v:shape>
                <w:control r:id="rId14" w:name="OptionButton1411" w:shapeid="_x0000_i1041"/>
              </w:object>
            </w:r>
          </w:p>
        </w:tc>
        <w:tc>
          <w:tcPr>
            <w:tcW w:w="4730" w:type="dxa"/>
            <w:tcBorders>
              <w:bottom w:val="dotted" w:sz="4" w:space="0" w:color="auto"/>
            </w:tcBorders>
          </w:tcPr>
          <w:p w14:paraId="56FC1BFB"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Certificate</w:t>
            </w:r>
            <w:r w:rsidRPr="0001320D">
              <w:rPr>
                <w:rFonts w:asciiTheme="minorHAnsi" w:hAnsiTheme="minorHAnsi" w:cstheme="minorHAnsi"/>
                <w:sz w:val="20"/>
              </w:rPr>
              <w:t xml:space="preserve"> in Teaching and Learning</w:t>
            </w:r>
          </w:p>
        </w:tc>
        <w:tc>
          <w:tcPr>
            <w:tcW w:w="567" w:type="dxa"/>
          </w:tcPr>
          <w:p w14:paraId="20CA5F0D" w14:textId="41FB3A34"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44B9E904">
                <v:shape id="_x0000_i1043" type="#_x0000_t75" style="width:15pt;height:19.5pt" o:ole="">
                  <v:imagedata r:id="rId15" o:title=""/>
                </v:shape>
                <w:control r:id="rId16" w:name="OptionButton141" w:shapeid="_x0000_i1043"/>
              </w:object>
            </w:r>
          </w:p>
        </w:tc>
        <w:tc>
          <w:tcPr>
            <w:tcW w:w="4536" w:type="dxa"/>
          </w:tcPr>
          <w:p w14:paraId="0EAD3AA9"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Diploma</w:t>
            </w:r>
            <w:r w:rsidRPr="0001320D">
              <w:rPr>
                <w:rFonts w:asciiTheme="minorHAnsi" w:hAnsiTheme="minorHAnsi" w:cstheme="minorHAnsi"/>
                <w:sz w:val="20"/>
              </w:rPr>
              <w:t xml:space="preserve"> in Teaching and Learning</w:t>
            </w:r>
          </w:p>
        </w:tc>
      </w:tr>
      <w:tr w:rsidR="0001320D" w:rsidRPr="0001320D" w14:paraId="5D976237" w14:textId="77777777" w:rsidTr="0001320D">
        <w:trPr>
          <w:trHeight w:val="284"/>
        </w:trPr>
        <w:tc>
          <w:tcPr>
            <w:tcW w:w="0" w:type="auto"/>
            <w:tcBorders>
              <w:bottom w:val="dotted" w:sz="4" w:space="0" w:color="auto"/>
            </w:tcBorders>
          </w:tcPr>
          <w:p w14:paraId="4D57ED71" w14:textId="309A28C9"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2B2D2AF3">
                <v:shape id="_x0000_i1045" type="#_x0000_t75" style="width:15pt;height:19.5pt" o:ole="">
                  <v:imagedata r:id="rId17" o:title=""/>
                </v:shape>
                <w:control r:id="rId18" w:name="OptionButton11111" w:shapeid="_x0000_i1045"/>
              </w:object>
            </w:r>
          </w:p>
        </w:tc>
        <w:tc>
          <w:tcPr>
            <w:tcW w:w="4730" w:type="dxa"/>
            <w:tcBorders>
              <w:bottom w:val="dotted" w:sz="4" w:space="0" w:color="auto"/>
            </w:tcBorders>
          </w:tcPr>
          <w:p w14:paraId="413CE0D7"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Certificate</w:t>
            </w:r>
            <w:r w:rsidRPr="0001320D">
              <w:rPr>
                <w:rFonts w:asciiTheme="minorHAnsi" w:hAnsiTheme="minorHAnsi" w:cstheme="minorHAnsi"/>
                <w:sz w:val="20"/>
              </w:rPr>
              <w:t xml:space="preserve"> in Teaching with Digital Technologies</w:t>
            </w:r>
          </w:p>
        </w:tc>
        <w:tc>
          <w:tcPr>
            <w:tcW w:w="567" w:type="dxa"/>
          </w:tcPr>
          <w:p w14:paraId="578A7B4F" w14:textId="1AEF5B90"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7ED586B6">
                <v:shape id="_x0000_i1047" type="#_x0000_t75" style="width:15pt;height:19.5pt" o:ole="">
                  <v:imagedata r:id="rId19" o:title=""/>
                </v:shape>
                <w:control r:id="rId20" w:name="OptionButton1111" w:shapeid="_x0000_i1047"/>
              </w:object>
            </w:r>
          </w:p>
        </w:tc>
        <w:tc>
          <w:tcPr>
            <w:tcW w:w="4536" w:type="dxa"/>
          </w:tcPr>
          <w:p w14:paraId="76A9726B"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Diploma</w:t>
            </w:r>
            <w:r w:rsidRPr="0001320D">
              <w:rPr>
                <w:rFonts w:asciiTheme="minorHAnsi" w:hAnsiTheme="minorHAnsi" w:cstheme="minorHAnsi"/>
                <w:sz w:val="20"/>
              </w:rPr>
              <w:t xml:space="preserve"> in Teaching with Digital Technologies</w:t>
            </w:r>
          </w:p>
        </w:tc>
      </w:tr>
      <w:tr w:rsidR="0001320D" w:rsidRPr="0001320D" w14:paraId="30613241" w14:textId="77777777" w:rsidTr="0001320D">
        <w:trPr>
          <w:trHeight w:val="284"/>
        </w:trPr>
        <w:tc>
          <w:tcPr>
            <w:tcW w:w="0" w:type="auto"/>
            <w:tcBorders>
              <w:bottom w:val="single" w:sz="4" w:space="0" w:color="auto"/>
            </w:tcBorders>
          </w:tcPr>
          <w:p w14:paraId="139FAED3" w14:textId="5A7B1A1D"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609DFD89">
                <v:shape id="_x0000_i1049" type="#_x0000_t75" style="width:15pt;height:19.5pt" o:ole="">
                  <v:imagedata r:id="rId21" o:title=""/>
                </v:shape>
                <w:control r:id="rId22" w:name="OptionButton12111" w:shapeid="_x0000_i1049"/>
              </w:object>
            </w:r>
          </w:p>
        </w:tc>
        <w:tc>
          <w:tcPr>
            <w:tcW w:w="4730" w:type="dxa"/>
            <w:tcBorders>
              <w:bottom w:val="single" w:sz="4" w:space="0" w:color="auto"/>
            </w:tcBorders>
          </w:tcPr>
          <w:p w14:paraId="70029C22"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 xml:space="preserve">Certificate </w:t>
            </w:r>
            <w:r w:rsidRPr="0001320D">
              <w:rPr>
                <w:rFonts w:asciiTheme="minorHAnsi" w:hAnsiTheme="minorHAnsi" w:cstheme="minorHAnsi"/>
                <w:sz w:val="20"/>
              </w:rPr>
              <w:t>in Teaching Bilingual Learners</w:t>
            </w:r>
          </w:p>
        </w:tc>
        <w:tc>
          <w:tcPr>
            <w:tcW w:w="567" w:type="dxa"/>
          </w:tcPr>
          <w:p w14:paraId="2F2CA922" w14:textId="15271958"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28144FB5">
                <v:shape id="_x0000_i1051" type="#_x0000_t75" style="width:15pt;height:19.5pt" o:ole="">
                  <v:imagedata r:id="rId23" o:title=""/>
                </v:shape>
                <w:control r:id="rId24" w:name="OptionButton1211" w:shapeid="_x0000_i1051"/>
              </w:object>
            </w:r>
          </w:p>
        </w:tc>
        <w:tc>
          <w:tcPr>
            <w:tcW w:w="4536" w:type="dxa"/>
          </w:tcPr>
          <w:p w14:paraId="5F613CAA"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Diploma</w:t>
            </w:r>
            <w:r w:rsidRPr="0001320D">
              <w:rPr>
                <w:rFonts w:asciiTheme="minorHAnsi" w:hAnsiTheme="minorHAnsi" w:cstheme="minorHAnsi"/>
                <w:sz w:val="20"/>
              </w:rPr>
              <w:t xml:space="preserve"> in Teaching Bilingual Learners</w:t>
            </w:r>
          </w:p>
        </w:tc>
      </w:tr>
      <w:tr w:rsidR="0001320D" w:rsidRPr="0001320D" w14:paraId="38EFA55B" w14:textId="77777777" w:rsidTr="0001320D">
        <w:trPr>
          <w:trHeight w:val="284"/>
        </w:trPr>
        <w:tc>
          <w:tcPr>
            <w:tcW w:w="0" w:type="auto"/>
            <w:tcBorders>
              <w:bottom w:val="single" w:sz="4" w:space="0" w:color="auto"/>
            </w:tcBorders>
          </w:tcPr>
          <w:p w14:paraId="1BD1C20E" w14:textId="7973236F"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2E428B8D">
                <v:shape id="_x0000_i1053" type="#_x0000_t75" style="width:15pt;height:19.5pt" o:ole="">
                  <v:imagedata r:id="rId25" o:title=""/>
                </v:shape>
                <w:control r:id="rId26" w:name="OptionButton13111" w:shapeid="_x0000_i1053"/>
              </w:object>
            </w:r>
          </w:p>
        </w:tc>
        <w:tc>
          <w:tcPr>
            <w:tcW w:w="4730" w:type="dxa"/>
            <w:tcBorders>
              <w:bottom w:val="single" w:sz="4" w:space="0" w:color="auto"/>
            </w:tcBorders>
          </w:tcPr>
          <w:p w14:paraId="590E4FC7"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Certificate</w:t>
            </w:r>
            <w:r w:rsidRPr="0001320D">
              <w:rPr>
                <w:rFonts w:asciiTheme="minorHAnsi" w:hAnsiTheme="minorHAnsi" w:cstheme="minorHAnsi"/>
                <w:sz w:val="20"/>
              </w:rPr>
              <w:t xml:space="preserve"> in Educational Leadership</w:t>
            </w:r>
          </w:p>
        </w:tc>
        <w:tc>
          <w:tcPr>
            <w:tcW w:w="567" w:type="dxa"/>
          </w:tcPr>
          <w:p w14:paraId="15176415" w14:textId="2A1123C8" w:rsidR="0001320D" w:rsidRPr="0001320D" w:rsidRDefault="0001320D" w:rsidP="0001320D">
            <w:pPr>
              <w:spacing w:before="60"/>
              <w:rPr>
                <w:rFonts w:asciiTheme="minorHAnsi" w:hAnsiTheme="minorHAnsi" w:cstheme="minorHAnsi"/>
                <w:color w:val="000000" w:themeColor="text2"/>
                <w:sz w:val="20"/>
              </w:rPr>
            </w:pPr>
            <w:r w:rsidRPr="0001320D">
              <w:rPr>
                <w:rFonts w:eastAsiaTheme="minorHAnsi" w:cstheme="minorHAnsi"/>
                <w:color w:val="000000" w:themeColor="text2"/>
                <w:sz w:val="20"/>
              </w:rPr>
              <w:object w:dxaOrig="225" w:dyaOrig="225" w14:anchorId="49F06DEC">
                <v:shape id="_x0000_i1055" type="#_x0000_t75" style="width:15pt;height:19.5pt" o:ole="">
                  <v:imagedata r:id="rId27" o:title=""/>
                </v:shape>
                <w:control r:id="rId28" w:name="OptionButton1311" w:shapeid="_x0000_i1055"/>
              </w:object>
            </w:r>
          </w:p>
        </w:tc>
        <w:tc>
          <w:tcPr>
            <w:tcW w:w="4536" w:type="dxa"/>
          </w:tcPr>
          <w:p w14:paraId="3D67247D" w14:textId="77777777" w:rsidR="0001320D" w:rsidRPr="0001320D" w:rsidRDefault="0001320D" w:rsidP="0001320D">
            <w:pPr>
              <w:spacing w:before="120" w:after="60"/>
              <w:rPr>
                <w:rFonts w:asciiTheme="minorHAnsi" w:hAnsiTheme="minorHAnsi" w:cstheme="minorHAnsi"/>
                <w:sz w:val="20"/>
              </w:rPr>
            </w:pPr>
            <w:r w:rsidRPr="0001320D">
              <w:rPr>
                <w:rFonts w:asciiTheme="minorHAnsi" w:hAnsiTheme="minorHAnsi" w:cstheme="minorHAnsi"/>
                <w:b/>
                <w:sz w:val="20"/>
              </w:rPr>
              <w:t>Diploma</w:t>
            </w:r>
            <w:r w:rsidRPr="0001320D">
              <w:rPr>
                <w:rFonts w:asciiTheme="minorHAnsi" w:hAnsiTheme="minorHAnsi" w:cstheme="minorHAnsi"/>
                <w:sz w:val="20"/>
              </w:rPr>
              <w:t xml:space="preserve"> in Educational Leadership</w:t>
            </w:r>
          </w:p>
        </w:tc>
      </w:tr>
    </w:tbl>
    <w:p w14:paraId="301CFB9C" w14:textId="3F25DFE3" w:rsidR="0001320D" w:rsidRDefault="0001320D" w:rsidP="0001320D"/>
    <w:p w14:paraId="581F6549" w14:textId="77777777" w:rsidR="0001320D" w:rsidRPr="00942126" w:rsidRDefault="0001320D" w:rsidP="0001320D">
      <w:r w:rsidRPr="00942126">
        <w:t xml:space="preserve">Complete the template and submit your </w:t>
      </w:r>
      <w:r>
        <w:t>Rationale</w:t>
      </w:r>
      <w:r w:rsidRPr="00942126">
        <w:t xml:space="preserve"> </w:t>
      </w:r>
      <w:r>
        <w:t>following the deadlines outlined in your Programme Leader induction course</w:t>
      </w:r>
      <w:r w:rsidRPr="00942126" w:rsidDel="00B738D6">
        <w:t xml:space="preserve"> </w:t>
      </w:r>
    </w:p>
    <w:p w14:paraId="477D997B" w14:textId="77777777" w:rsidR="0001320D" w:rsidRPr="00942126" w:rsidRDefault="0001320D" w:rsidP="0001320D"/>
    <w:p w14:paraId="3875D61B" w14:textId="77777777" w:rsidR="0001320D" w:rsidRPr="00942126" w:rsidRDefault="0001320D" w:rsidP="0001320D">
      <w:r w:rsidRPr="00942126">
        <w:t xml:space="preserve">If you are already a Cambridge </w:t>
      </w:r>
      <w:r>
        <w:t xml:space="preserve">International </w:t>
      </w:r>
      <w:r w:rsidRPr="00942126">
        <w:t>centre and we approve your programme</w:t>
      </w:r>
      <w:r>
        <w:t xml:space="preserve"> at the end of the course</w:t>
      </w:r>
      <w:r w:rsidRPr="00942126">
        <w:t xml:space="preserve"> you will be accredited as a Programme Leader with an accreditation certificate. We will officially notify your centre of approval to offer the relevant Cambridge PDQ and the extension of eligibility to include PDQs. You can then start to run the programme you have designed in your centre.</w:t>
      </w:r>
    </w:p>
    <w:p w14:paraId="1BA39C28" w14:textId="77777777" w:rsidR="0001320D" w:rsidRPr="00942126" w:rsidRDefault="0001320D" w:rsidP="0001320D"/>
    <w:p w14:paraId="6EAA75E8" w14:textId="77777777" w:rsidR="0001320D" w:rsidRPr="00942126" w:rsidRDefault="0001320D" w:rsidP="0001320D">
      <w:r w:rsidRPr="00942126">
        <w:t>If we approve your programme</w:t>
      </w:r>
      <w:r>
        <w:t xml:space="preserve"> and the end of your course</w:t>
      </w:r>
      <w:r w:rsidRPr="00942126">
        <w:t xml:space="preserve"> but your school/organisation is still in the registration process to become a Cambridge</w:t>
      </w:r>
      <w:r>
        <w:t xml:space="preserve"> International</w:t>
      </w:r>
      <w:r w:rsidRPr="00942126">
        <w:t xml:space="preserve"> centre, we will now complete the centre registration process. Once this process is complete you will receive your accreditation certificate and we will officially notify your centre of approval to offer the relevant Cambridge PDQ.</w:t>
      </w:r>
    </w:p>
    <w:p w14:paraId="1C7A3B25" w14:textId="77777777" w:rsidR="0001320D" w:rsidRPr="00942126" w:rsidRDefault="0001320D" w:rsidP="0001320D"/>
    <w:p w14:paraId="183BC9A5" w14:textId="77777777" w:rsidR="0001320D" w:rsidRDefault="0001320D" w:rsidP="0001320D">
      <w:r>
        <w:t xml:space="preserve">If your Programme is not </w:t>
      </w:r>
      <w:proofErr w:type="gramStart"/>
      <w:r>
        <w:t>approved</w:t>
      </w:r>
      <w:proofErr w:type="gramEnd"/>
      <w:r>
        <w:t xml:space="preserve"> we will give you feedback during the course explaining where and how to improve the plan, to help you revise and resubmit. </w:t>
      </w:r>
    </w:p>
    <w:p w14:paraId="48B37231" w14:textId="77777777" w:rsidR="0001320D" w:rsidRPr="00942126" w:rsidRDefault="0001320D" w:rsidP="0001320D"/>
    <w:p w14:paraId="2730A4EF" w14:textId="77777777" w:rsidR="0001320D" w:rsidRDefault="0001320D" w:rsidP="0001320D">
      <w:r w:rsidRPr="00942126">
        <w:t xml:space="preserve">If you have already submitted and received our approval for your programme for the Certificate and are now submitting a plan for the Diploma, please include your submission for Module 1 (the Certificate) in your plan for the Diploma as a whole. This will be an opportunity for you to let us know of any revisions and updates you have made since your plan was initially approved.  </w:t>
      </w:r>
    </w:p>
    <w:p w14:paraId="10342438" w14:textId="77777777" w:rsidR="0001320D" w:rsidRPr="00942126" w:rsidRDefault="0001320D" w:rsidP="0001320D"/>
    <w:p w14:paraId="3B5E1F15" w14:textId="6DB2F42C" w:rsidR="0001320D" w:rsidRDefault="0001320D" w:rsidP="0001320D">
      <w:pPr>
        <w:rPr>
          <w:i/>
        </w:rPr>
      </w:pPr>
      <w:r w:rsidRPr="00942126">
        <w:t xml:space="preserve">If you need further guidance from Cambridge concerning completing this template, please contact us at: </w:t>
      </w:r>
      <w:hyperlink r:id="rId29" w:history="1">
        <w:r w:rsidRPr="0001320D">
          <w:rPr>
            <w:rStyle w:val="Hyperlink"/>
            <w:rFonts w:asciiTheme="minorHAnsi" w:hAnsiTheme="minorHAnsi" w:cstheme="minorHAnsi"/>
            <w:szCs w:val="32"/>
          </w:rPr>
          <w:t>info@cambridgeinternational.org</w:t>
        </w:r>
      </w:hyperlink>
      <w:r w:rsidRPr="0001320D">
        <w:rPr>
          <w:rStyle w:val="Hyperlink"/>
          <w:rFonts w:asciiTheme="minorBidi" w:hAnsiTheme="minorBidi"/>
          <w:szCs w:val="32"/>
        </w:rPr>
        <w:t xml:space="preserve"> </w:t>
      </w:r>
      <w:r w:rsidRPr="0001320D">
        <w:rPr>
          <w:sz w:val="28"/>
          <w:szCs w:val="32"/>
        </w:rPr>
        <w:t xml:space="preserve"> </w:t>
      </w:r>
      <w:r w:rsidRPr="00942126">
        <w:t xml:space="preserve">using the subject header </w:t>
      </w:r>
      <w:r w:rsidRPr="00942126">
        <w:rPr>
          <w:i/>
        </w:rPr>
        <w:t xml:space="preserve">(Your centre Number)-PDQ </w:t>
      </w:r>
      <w:r>
        <w:rPr>
          <w:i/>
        </w:rPr>
        <w:t>Design</w:t>
      </w:r>
      <w:r w:rsidRPr="00942126">
        <w:rPr>
          <w:i/>
        </w:rPr>
        <w:t xml:space="preserve"> query</w:t>
      </w:r>
    </w:p>
    <w:p w14:paraId="054E2184" w14:textId="21687D3A" w:rsidR="0001320D" w:rsidRDefault="0001320D">
      <w:pPr>
        <w:spacing w:line="240" w:lineRule="auto"/>
        <w:rPr>
          <w:i/>
        </w:rPr>
      </w:pPr>
      <w:r>
        <w:rPr>
          <w:i/>
        </w:rPr>
        <w:br w:type="page"/>
      </w:r>
    </w:p>
    <w:p w14:paraId="590B92B9" w14:textId="6D973B81" w:rsidR="0001320D" w:rsidRDefault="0001320D" w:rsidP="0001320D">
      <w:pPr>
        <w:pStyle w:val="Heading2"/>
      </w:pPr>
      <w:r w:rsidRPr="00567CCD">
        <w:lastRenderedPageBreak/>
        <w:t>Designing your programme</w:t>
      </w:r>
    </w:p>
    <w:p w14:paraId="5DD2C4AA" w14:textId="79CF90E2" w:rsidR="0001320D" w:rsidRDefault="0001320D" w:rsidP="0001320D">
      <w:pPr>
        <w:pStyle w:val="Bullets"/>
      </w:pPr>
    </w:p>
    <w:p w14:paraId="43244398" w14:textId="7A3000F6" w:rsidR="0001320D" w:rsidRDefault="0001320D" w:rsidP="0001320D">
      <w:pPr>
        <w:pStyle w:val="ListParagraph"/>
        <w:numPr>
          <w:ilvl w:val="0"/>
          <w:numId w:val="8"/>
        </w:numPr>
      </w:pPr>
      <w:r w:rsidRPr="003176AC">
        <w:t xml:space="preserve">In your design how are you </w:t>
      </w:r>
      <w:proofErr w:type="gramStart"/>
      <w:r w:rsidRPr="003176AC">
        <w:t>taking into account</w:t>
      </w:r>
      <w:proofErr w:type="gramEnd"/>
      <w:r w:rsidRPr="003176AC">
        <w:t xml:space="preserve"> your learners’ needs, previous experience and learning, interests and learning preferences?</w:t>
      </w:r>
    </w:p>
    <w:p w14:paraId="1EA1D122" w14:textId="77777777" w:rsidR="0001320D" w:rsidRDefault="0001320D" w:rsidP="0001320D">
      <w:pPr>
        <w:pStyle w:val="ListParagraph"/>
      </w:pPr>
    </w:p>
    <w:tbl>
      <w:tblPr>
        <w:tblStyle w:val="TableGrid"/>
        <w:tblW w:w="0" w:type="auto"/>
        <w:tblLook w:val="04A0" w:firstRow="1" w:lastRow="0" w:firstColumn="1" w:lastColumn="0" w:noHBand="0" w:noVBand="1"/>
      </w:tblPr>
      <w:tblGrid>
        <w:gridCol w:w="9395"/>
      </w:tblGrid>
      <w:tr w:rsidR="0001320D" w14:paraId="3CD7781E" w14:textId="77777777" w:rsidTr="0001320D">
        <w:tc>
          <w:tcPr>
            <w:tcW w:w="9395" w:type="dxa"/>
          </w:tcPr>
          <w:p w14:paraId="4B169824" w14:textId="77777777" w:rsidR="0001320D" w:rsidRDefault="0001320D" w:rsidP="0001320D"/>
        </w:tc>
      </w:tr>
    </w:tbl>
    <w:p w14:paraId="4DE4716E" w14:textId="77777777" w:rsidR="0001320D" w:rsidRPr="003176AC" w:rsidRDefault="0001320D" w:rsidP="0001320D"/>
    <w:p w14:paraId="2F59338F" w14:textId="77777777" w:rsidR="0001320D" w:rsidRPr="0001320D" w:rsidRDefault="0001320D" w:rsidP="0001320D">
      <w:pPr>
        <w:pStyle w:val="ListParagraph"/>
        <w:numPr>
          <w:ilvl w:val="0"/>
          <w:numId w:val="8"/>
        </w:numPr>
      </w:pPr>
      <w:r w:rsidRPr="0001320D">
        <w:t>How are you designing for active learning (constructivist) approaches in your programme?</w:t>
      </w:r>
    </w:p>
    <w:p w14:paraId="2AF63A38" w14:textId="09AF3CEF" w:rsidR="0001320D" w:rsidRDefault="0001320D" w:rsidP="0001320D"/>
    <w:tbl>
      <w:tblPr>
        <w:tblStyle w:val="TableGrid"/>
        <w:tblW w:w="0" w:type="auto"/>
        <w:tblLook w:val="04A0" w:firstRow="1" w:lastRow="0" w:firstColumn="1" w:lastColumn="0" w:noHBand="0" w:noVBand="1"/>
      </w:tblPr>
      <w:tblGrid>
        <w:gridCol w:w="9395"/>
      </w:tblGrid>
      <w:tr w:rsidR="0001320D" w14:paraId="5BD58B32" w14:textId="77777777" w:rsidTr="0001320D">
        <w:tc>
          <w:tcPr>
            <w:tcW w:w="9395" w:type="dxa"/>
          </w:tcPr>
          <w:p w14:paraId="4CD328EB" w14:textId="77777777" w:rsidR="0001320D" w:rsidRDefault="0001320D" w:rsidP="0001320D"/>
        </w:tc>
      </w:tr>
    </w:tbl>
    <w:p w14:paraId="22C147FC" w14:textId="77777777" w:rsidR="0001320D" w:rsidRPr="0001320D" w:rsidRDefault="0001320D" w:rsidP="0001320D"/>
    <w:p w14:paraId="74A33985" w14:textId="77777777" w:rsidR="0001320D" w:rsidRPr="0001320D" w:rsidRDefault="0001320D" w:rsidP="0001320D">
      <w:pPr>
        <w:pStyle w:val="ListParagraph"/>
        <w:numPr>
          <w:ilvl w:val="0"/>
          <w:numId w:val="8"/>
        </w:numPr>
      </w:pPr>
      <w:r w:rsidRPr="0001320D">
        <w:t>How will you design for the three elements of the programme (i.e. guided learning; individual study and collaborative learning; work-based learning support by the school) to be well-balanced and sequenced in order for your learners to experience a coherent programme?</w:t>
      </w:r>
    </w:p>
    <w:p w14:paraId="4098DD5B" w14:textId="1F904883" w:rsidR="0001320D" w:rsidRDefault="0001320D" w:rsidP="0001320D"/>
    <w:tbl>
      <w:tblPr>
        <w:tblStyle w:val="TableGrid"/>
        <w:tblW w:w="0" w:type="auto"/>
        <w:tblLook w:val="04A0" w:firstRow="1" w:lastRow="0" w:firstColumn="1" w:lastColumn="0" w:noHBand="0" w:noVBand="1"/>
      </w:tblPr>
      <w:tblGrid>
        <w:gridCol w:w="9395"/>
      </w:tblGrid>
      <w:tr w:rsidR="0001320D" w14:paraId="614824D5" w14:textId="77777777" w:rsidTr="0001320D">
        <w:tc>
          <w:tcPr>
            <w:tcW w:w="9395" w:type="dxa"/>
          </w:tcPr>
          <w:p w14:paraId="07EB19C4" w14:textId="77777777" w:rsidR="0001320D" w:rsidRDefault="0001320D" w:rsidP="0001320D"/>
        </w:tc>
      </w:tr>
    </w:tbl>
    <w:p w14:paraId="7D3A8694" w14:textId="38D3FFA6" w:rsidR="0001320D" w:rsidRDefault="0001320D" w:rsidP="0001320D"/>
    <w:p w14:paraId="608591FE" w14:textId="77777777" w:rsidR="0001320D" w:rsidRPr="0001320D" w:rsidRDefault="0001320D" w:rsidP="0001320D">
      <w:pPr>
        <w:pStyle w:val="ListParagraph"/>
        <w:numPr>
          <w:ilvl w:val="0"/>
          <w:numId w:val="8"/>
        </w:numPr>
      </w:pPr>
      <w:r w:rsidRPr="0001320D">
        <w:t>How will you and your programme team model best practice in teaching and learning for your learners?</w:t>
      </w:r>
    </w:p>
    <w:p w14:paraId="3803586D" w14:textId="7F8AA416" w:rsidR="0001320D" w:rsidRDefault="0001320D" w:rsidP="0001320D"/>
    <w:tbl>
      <w:tblPr>
        <w:tblStyle w:val="TableGrid"/>
        <w:tblW w:w="0" w:type="auto"/>
        <w:tblLook w:val="04A0" w:firstRow="1" w:lastRow="0" w:firstColumn="1" w:lastColumn="0" w:noHBand="0" w:noVBand="1"/>
      </w:tblPr>
      <w:tblGrid>
        <w:gridCol w:w="9395"/>
      </w:tblGrid>
      <w:tr w:rsidR="0001320D" w14:paraId="4F318EE5" w14:textId="77777777" w:rsidTr="0001320D">
        <w:tc>
          <w:tcPr>
            <w:tcW w:w="9395" w:type="dxa"/>
          </w:tcPr>
          <w:p w14:paraId="54A16877" w14:textId="77777777" w:rsidR="0001320D" w:rsidRDefault="0001320D" w:rsidP="0001320D"/>
        </w:tc>
      </w:tr>
    </w:tbl>
    <w:p w14:paraId="04C5ED76" w14:textId="77777777" w:rsidR="0001320D" w:rsidRPr="00942126" w:rsidRDefault="0001320D" w:rsidP="0001320D"/>
    <w:p w14:paraId="2E66D08A" w14:textId="77777777" w:rsidR="0001320D" w:rsidRPr="0001320D" w:rsidRDefault="0001320D" w:rsidP="0001320D">
      <w:pPr>
        <w:pStyle w:val="ListParagraph"/>
        <w:numPr>
          <w:ilvl w:val="0"/>
          <w:numId w:val="8"/>
        </w:numPr>
      </w:pPr>
      <w:r w:rsidRPr="0001320D">
        <w:t>Programme information</w:t>
      </w:r>
    </w:p>
    <w:p w14:paraId="2B0ACB20" w14:textId="7B978EB1" w:rsidR="0001320D" w:rsidRDefault="0001320D" w:rsidP="0001320D"/>
    <w:tbl>
      <w:tblPr>
        <w:tblStyle w:val="TableGrid"/>
        <w:tblW w:w="0" w:type="auto"/>
        <w:tblLook w:val="04A0" w:firstRow="1" w:lastRow="0" w:firstColumn="1" w:lastColumn="0" w:noHBand="0" w:noVBand="1"/>
      </w:tblPr>
      <w:tblGrid>
        <w:gridCol w:w="6194"/>
        <w:gridCol w:w="3201"/>
      </w:tblGrid>
      <w:tr w:rsidR="0001320D" w:rsidRPr="004F72C7" w14:paraId="30B8411F" w14:textId="77777777" w:rsidTr="0001320D">
        <w:tc>
          <w:tcPr>
            <w:tcW w:w="6345" w:type="dxa"/>
          </w:tcPr>
          <w:p w14:paraId="4CBB924F" w14:textId="77777777" w:rsidR="0001320D" w:rsidRPr="0001320D" w:rsidRDefault="0001320D" w:rsidP="0001320D">
            <w:pPr>
              <w:spacing w:before="120" w:after="40" w:line="300" w:lineRule="exact"/>
              <w:rPr>
                <w:rFonts w:cs="Arial"/>
                <w:szCs w:val="28"/>
              </w:rPr>
            </w:pPr>
            <w:r w:rsidRPr="0001320D">
              <w:rPr>
                <w:rFonts w:cs="Arial"/>
                <w:szCs w:val="28"/>
              </w:rPr>
              <w:t xml:space="preserve">How many hours </w:t>
            </w:r>
            <w:r w:rsidRPr="0001320D">
              <w:rPr>
                <w:rFonts w:cs="Arial"/>
                <w:b/>
                <w:bCs/>
                <w:szCs w:val="28"/>
              </w:rPr>
              <w:t>in total</w:t>
            </w:r>
            <w:r w:rsidRPr="0001320D">
              <w:rPr>
                <w:rFonts w:cs="Arial"/>
                <w:szCs w:val="28"/>
              </w:rPr>
              <w:t xml:space="preserve"> are you planning for the Cambridge PDQ programme </w:t>
            </w:r>
            <w:proofErr w:type="gramStart"/>
            <w:r w:rsidRPr="0001320D">
              <w:rPr>
                <w:rFonts w:cs="Arial"/>
                <w:b/>
                <w:bCs/>
                <w:szCs w:val="28"/>
              </w:rPr>
              <w:t>as a whole</w:t>
            </w:r>
            <w:r w:rsidRPr="0001320D">
              <w:rPr>
                <w:rFonts w:cs="Arial"/>
                <w:szCs w:val="28"/>
              </w:rPr>
              <w:t xml:space="preserve"> to</w:t>
            </w:r>
            <w:proofErr w:type="gramEnd"/>
            <w:r w:rsidRPr="0001320D">
              <w:rPr>
                <w:rFonts w:cs="Arial"/>
                <w:szCs w:val="28"/>
              </w:rPr>
              <w:t xml:space="preserve"> involve?</w:t>
            </w:r>
          </w:p>
          <w:p w14:paraId="52E8C434" w14:textId="77777777" w:rsidR="0001320D" w:rsidRPr="0001320D" w:rsidRDefault="0001320D" w:rsidP="0001320D">
            <w:pPr>
              <w:spacing w:before="120" w:after="40" w:line="300" w:lineRule="exact"/>
              <w:rPr>
                <w:rFonts w:cs="Arial"/>
                <w:szCs w:val="28"/>
              </w:rPr>
            </w:pPr>
            <w:r w:rsidRPr="0001320D">
              <w:rPr>
                <w:rFonts w:cs="Arial"/>
                <w:szCs w:val="28"/>
              </w:rPr>
              <w:t>(</w:t>
            </w:r>
            <w:r w:rsidRPr="0001320D">
              <w:rPr>
                <w:rFonts w:cs="Arial"/>
                <w:b/>
                <w:szCs w:val="28"/>
              </w:rPr>
              <w:t>NB</w:t>
            </w:r>
            <w:r w:rsidRPr="0001320D">
              <w:rPr>
                <w:rFonts w:cs="Arial"/>
                <w:szCs w:val="28"/>
              </w:rPr>
              <w:t xml:space="preserve">: this includes guided learning, individual study and collaborative learning; work-based learning) </w:t>
            </w:r>
          </w:p>
        </w:tc>
        <w:tc>
          <w:tcPr>
            <w:tcW w:w="3296" w:type="dxa"/>
          </w:tcPr>
          <w:p w14:paraId="46BBE11F" w14:textId="77777777" w:rsidR="0001320D" w:rsidRPr="00C26062" w:rsidRDefault="0001320D" w:rsidP="0001320D">
            <w:pPr>
              <w:spacing w:before="120" w:after="40" w:line="300" w:lineRule="exact"/>
              <w:rPr>
                <w:rFonts w:asciiTheme="minorBidi" w:hAnsiTheme="minorBidi"/>
              </w:rPr>
            </w:pPr>
          </w:p>
        </w:tc>
      </w:tr>
      <w:tr w:rsidR="0001320D" w:rsidRPr="004F72C7" w14:paraId="5721B5B1" w14:textId="77777777" w:rsidTr="0001320D">
        <w:tc>
          <w:tcPr>
            <w:tcW w:w="6345" w:type="dxa"/>
          </w:tcPr>
          <w:p w14:paraId="27A71A74" w14:textId="77777777" w:rsidR="0001320D" w:rsidRPr="0001320D" w:rsidRDefault="0001320D" w:rsidP="0001320D">
            <w:pPr>
              <w:spacing w:before="120" w:after="40" w:line="300" w:lineRule="exact"/>
              <w:rPr>
                <w:rFonts w:cs="Arial"/>
                <w:szCs w:val="28"/>
              </w:rPr>
            </w:pPr>
            <w:r w:rsidRPr="0001320D">
              <w:rPr>
                <w:rFonts w:cs="Arial"/>
                <w:szCs w:val="28"/>
              </w:rPr>
              <w:t>How many of these hours will be guided learning?</w:t>
            </w:r>
          </w:p>
        </w:tc>
        <w:tc>
          <w:tcPr>
            <w:tcW w:w="3296" w:type="dxa"/>
          </w:tcPr>
          <w:p w14:paraId="50AEA5F6" w14:textId="77777777" w:rsidR="0001320D" w:rsidRPr="00C26062" w:rsidRDefault="0001320D" w:rsidP="0001320D">
            <w:pPr>
              <w:spacing w:before="120" w:after="40" w:line="300" w:lineRule="exact"/>
              <w:rPr>
                <w:rFonts w:asciiTheme="minorBidi" w:hAnsiTheme="minorBidi"/>
              </w:rPr>
            </w:pPr>
          </w:p>
        </w:tc>
      </w:tr>
      <w:tr w:rsidR="0001320D" w:rsidRPr="004F72C7" w14:paraId="46965122" w14:textId="77777777" w:rsidTr="0001320D">
        <w:tc>
          <w:tcPr>
            <w:tcW w:w="6345" w:type="dxa"/>
            <w:tcBorders>
              <w:bottom w:val="single" w:sz="4" w:space="0" w:color="auto"/>
            </w:tcBorders>
          </w:tcPr>
          <w:p w14:paraId="434433A6" w14:textId="77777777" w:rsidR="0001320D" w:rsidRPr="0001320D" w:rsidRDefault="0001320D" w:rsidP="0001320D">
            <w:pPr>
              <w:spacing w:before="120" w:after="40" w:line="300" w:lineRule="exact"/>
              <w:rPr>
                <w:rFonts w:cs="Arial"/>
                <w:szCs w:val="28"/>
              </w:rPr>
            </w:pPr>
            <w:r w:rsidRPr="0001320D">
              <w:rPr>
                <w:rFonts w:cs="Arial"/>
                <w:szCs w:val="28"/>
              </w:rPr>
              <w:t>How many weeks in total will the programme take?</w:t>
            </w:r>
          </w:p>
        </w:tc>
        <w:tc>
          <w:tcPr>
            <w:tcW w:w="3296" w:type="dxa"/>
            <w:tcBorders>
              <w:bottom w:val="single" w:sz="4" w:space="0" w:color="auto"/>
            </w:tcBorders>
          </w:tcPr>
          <w:p w14:paraId="2A7E33CF" w14:textId="77777777" w:rsidR="0001320D" w:rsidRPr="00C26062" w:rsidRDefault="0001320D" w:rsidP="0001320D">
            <w:pPr>
              <w:spacing w:before="120" w:after="40" w:line="300" w:lineRule="exact"/>
              <w:rPr>
                <w:rFonts w:asciiTheme="minorBidi" w:hAnsiTheme="minorBidi"/>
              </w:rPr>
            </w:pPr>
          </w:p>
        </w:tc>
      </w:tr>
      <w:tr w:rsidR="0001320D" w:rsidRPr="004F72C7" w14:paraId="30E7A13A" w14:textId="77777777" w:rsidTr="0001320D">
        <w:tc>
          <w:tcPr>
            <w:tcW w:w="6345" w:type="dxa"/>
          </w:tcPr>
          <w:p w14:paraId="0FB36364" w14:textId="77777777" w:rsidR="0001320D" w:rsidRPr="0001320D" w:rsidRDefault="0001320D" w:rsidP="0001320D">
            <w:pPr>
              <w:spacing w:before="120" w:after="40" w:line="300" w:lineRule="exact"/>
              <w:rPr>
                <w:rFonts w:cs="Arial"/>
                <w:szCs w:val="28"/>
              </w:rPr>
            </w:pPr>
            <w:r w:rsidRPr="0001320D">
              <w:rPr>
                <w:rFonts w:cs="Arial"/>
                <w:szCs w:val="28"/>
              </w:rPr>
              <w:t>What is the intended start date of your programme?</w:t>
            </w:r>
          </w:p>
        </w:tc>
        <w:tc>
          <w:tcPr>
            <w:tcW w:w="3296" w:type="dxa"/>
          </w:tcPr>
          <w:p w14:paraId="6FF8A53A" w14:textId="77777777" w:rsidR="0001320D" w:rsidRPr="00C26062" w:rsidRDefault="0001320D" w:rsidP="0001320D">
            <w:pPr>
              <w:spacing w:before="120" w:after="40" w:line="300" w:lineRule="exact"/>
              <w:rPr>
                <w:rFonts w:asciiTheme="minorBidi" w:hAnsiTheme="minorBidi"/>
              </w:rPr>
            </w:pPr>
          </w:p>
        </w:tc>
      </w:tr>
      <w:tr w:rsidR="0001320D" w:rsidRPr="004F72C7" w14:paraId="09461E06" w14:textId="77777777" w:rsidTr="0001320D">
        <w:tc>
          <w:tcPr>
            <w:tcW w:w="6345" w:type="dxa"/>
          </w:tcPr>
          <w:p w14:paraId="4120EAFD" w14:textId="77777777" w:rsidR="0001320D" w:rsidRPr="0001320D" w:rsidRDefault="0001320D" w:rsidP="0001320D">
            <w:pPr>
              <w:spacing w:before="120" w:after="40" w:line="300" w:lineRule="exact"/>
              <w:rPr>
                <w:rFonts w:cs="Arial"/>
                <w:szCs w:val="28"/>
              </w:rPr>
            </w:pPr>
            <w:r w:rsidRPr="0001320D">
              <w:rPr>
                <w:rFonts w:cs="Arial"/>
                <w:szCs w:val="28"/>
              </w:rPr>
              <w:t>How many candidates will be on the programme?</w:t>
            </w:r>
          </w:p>
        </w:tc>
        <w:tc>
          <w:tcPr>
            <w:tcW w:w="3296" w:type="dxa"/>
          </w:tcPr>
          <w:p w14:paraId="26E3B93D" w14:textId="77777777" w:rsidR="0001320D" w:rsidRPr="00C26062" w:rsidRDefault="0001320D" w:rsidP="0001320D">
            <w:pPr>
              <w:spacing w:before="120" w:after="40" w:line="300" w:lineRule="exact"/>
              <w:rPr>
                <w:rFonts w:asciiTheme="minorBidi" w:hAnsiTheme="minorBidi"/>
              </w:rPr>
            </w:pPr>
          </w:p>
        </w:tc>
      </w:tr>
      <w:tr w:rsidR="0001320D" w:rsidRPr="004F72C7" w14:paraId="49EC81D3" w14:textId="77777777" w:rsidTr="0001320D">
        <w:tc>
          <w:tcPr>
            <w:tcW w:w="6345" w:type="dxa"/>
          </w:tcPr>
          <w:p w14:paraId="61FA7CE2" w14:textId="77777777" w:rsidR="0001320D" w:rsidRPr="0001320D" w:rsidRDefault="0001320D" w:rsidP="0001320D">
            <w:pPr>
              <w:spacing w:before="120" w:after="40" w:line="300" w:lineRule="exact"/>
              <w:rPr>
                <w:rFonts w:cs="Arial"/>
                <w:szCs w:val="28"/>
              </w:rPr>
            </w:pPr>
            <w:r w:rsidRPr="0001320D">
              <w:rPr>
                <w:rFonts w:cs="Arial"/>
                <w:szCs w:val="28"/>
              </w:rPr>
              <w:t>When do you anticipate your candidates will submit their portfolios for module 1 (mm/</w:t>
            </w:r>
            <w:proofErr w:type="spellStart"/>
            <w:r w:rsidRPr="0001320D">
              <w:rPr>
                <w:rFonts w:cs="Arial"/>
                <w:szCs w:val="28"/>
              </w:rPr>
              <w:t>yy</w:t>
            </w:r>
            <w:proofErr w:type="spellEnd"/>
            <w:r w:rsidRPr="0001320D">
              <w:rPr>
                <w:rFonts w:cs="Arial"/>
                <w:szCs w:val="28"/>
              </w:rPr>
              <w:t>)</w:t>
            </w:r>
          </w:p>
        </w:tc>
        <w:tc>
          <w:tcPr>
            <w:tcW w:w="3296" w:type="dxa"/>
          </w:tcPr>
          <w:p w14:paraId="6195C67D" w14:textId="77777777" w:rsidR="0001320D" w:rsidRPr="00C26062" w:rsidRDefault="0001320D" w:rsidP="0001320D">
            <w:pPr>
              <w:spacing w:before="120" w:after="40" w:line="300" w:lineRule="exact"/>
              <w:rPr>
                <w:rFonts w:asciiTheme="minorBidi" w:hAnsiTheme="minorBidi"/>
              </w:rPr>
            </w:pPr>
          </w:p>
        </w:tc>
      </w:tr>
    </w:tbl>
    <w:p w14:paraId="004A1683" w14:textId="02615466" w:rsidR="0001320D" w:rsidRDefault="0001320D" w:rsidP="0001320D"/>
    <w:p w14:paraId="6AEF834D" w14:textId="72FE117C" w:rsidR="0001320D" w:rsidRDefault="0001320D" w:rsidP="0001320D">
      <w:pPr>
        <w:pStyle w:val="Heading2"/>
      </w:pPr>
      <w:r>
        <w:t>Mentors</w:t>
      </w:r>
    </w:p>
    <w:p w14:paraId="7D7DD61C" w14:textId="67C4DF7A" w:rsidR="00B967D7" w:rsidRDefault="00B967D7" w:rsidP="00B967D7">
      <w:r w:rsidRPr="00FD61F7">
        <w:t>Learning from and being supported by</w:t>
      </w:r>
      <w:r>
        <w:t xml:space="preserve"> mentors </w:t>
      </w:r>
      <w:r w:rsidRPr="00FD61F7">
        <w:t xml:space="preserve">is a core feature of the Cambridge PDQ syllabuses.  Each candidate must have </w:t>
      </w:r>
      <w:r>
        <w:t>a mentor</w:t>
      </w:r>
      <w:r w:rsidRPr="00FD61F7">
        <w:t xml:space="preserve"> in their school (this cannot be the Programme Leader). </w:t>
      </w:r>
    </w:p>
    <w:p w14:paraId="06BE3400" w14:textId="49DD8DF6" w:rsidR="00B967D7" w:rsidRDefault="00B967D7" w:rsidP="00B967D7"/>
    <w:p w14:paraId="539BE56A" w14:textId="275028AF" w:rsidR="00B967D7" w:rsidRDefault="001D5E7A" w:rsidP="001D5E7A">
      <w:pPr>
        <w:pStyle w:val="ListParagraph"/>
        <w:numPr>
          <w:ilvl w:val="0"/>
          <w:numId w:val="8"/>
        </w:numPr>
      </w:pPr>
      <w:r w:rsidRPr="001D5E7A">
        <w:t>What qualities and experience will you recommend your candidates look for when selecting mentor?</w:t>
      </w:r>
    </w:p>
    <w:p w14:paraId="49358263" w14:textId="77777777" w:rsidR="001D5E7A" w:rsidRDefault="001D5E7A" w:rsidP="001D5E7A">
      <w:pPr>
        <w:pStyle w:val="ListParagraph"/>
      </w:pPr>
    </w:p>
    <w:tbl>
      <w:tblPr>
        <w:tblStyle w:val="TableGrid"/>
        <w:tblW w:w="0" w:type="auto"/>
        <w:tblLook w:val="04A0" w:firstRow="1" w:lastRow="0" w:firstColumn="1" w:lastColumn="0" w:noHBand="0" w:noVBand="1"/>
      </w:tblPr>
      <w:tblGrid>
        <w:gridCol w:w="9395"/>
      </w:tblGrid>
      <w:tr w:rsidR="00B967D7" w14:paraId="31666A40" w14:textId="77777777" w:rsidTr="00B967D7">
        <w:tc>
          <w:tcPr>
            <w:tcW w:w="9395" w:type="dxa"/>
          </w:tcPr>
          <w:p w14:paraId="788214D7" w14:textId="77777777" w:rsidR="00B967D7" w:rsidRDefault="00B967D7" w:rsidP="00B967D7"/>
        </w:tc>
      </w:tr>
    </w:tbl>
    <w:p w14:paraId="7E4F1D54" w14:textId="77777777" w:rsidR="00B967D7" w:rsidRPr="00B967D7" w:rsidRDefault="00B967D7" w:rsidP="00B967D7">
      <w:pPr>
        <w:pStyle w:val="ListParagraph"/>
        <w:numPr>
          <w:ilvl w:val="0"/>
          <w:numId w:val="8"/>
        </w:numPr>
      </w:pPr>
      <w:r w:rsidRPr="00B967D7">
        <w:lastRenderedPageBreak/>
        <w:t>How are you going to help to support and guide your candidates in learning with and from their mentor?</w:t>
      </w:r>
    </w:p>
    <w:p w14:paraId="7FF5384D" w14:textId="5CD54751" w:rsidR="00B967D7" w:rsidRDefault="00B967D7" w:rsidP="00B967D7"/>
    <w:tbl>
      <w:tblPr>
        <w:tblStyle w:val="TableGrid"/>
        <w:tblW w:w="0" w:type="auto"/>
        <w:tblLook w:val="04A0" w:firstRow="1" w:lastRow="0" w:firstColumn="1" w:lastColumn="0" w:noHBand="0" w:noVBand="1"/>
      </w:tblPr>
      <w:tblGrid>
        <w:gridCol w:w="9395"/>
      </w:tblGrid>
      <w:tr w:rsidR="00B967D7" w14:paraId="5B173A80" w14:textId="77777777" w:rsidTr="00B967D7">
        <w:tc>
          <w:tcPr>
            <w:tcW w:w="9395" w:type="dxa"/>
          </w:tcPr>
          <w:p w14:paraId="6C498243" w14:textId="77777777" w:rsidR="00B967D7" w:rsidRDefault="00B967D7" w:rsidP="00B967D7"/>
        </w:tc>
      </w:tr>
    </w:tbl>
    <w:p w14:paraId="7D1DE928" w14:textId="5826E135" w:rsidR="00B967D7" w:rsidRDefault="00B967D7" w:rsidP="00B967D7"/>
    <w:p w14:paraId="4B2C331B" w14:textId="77777777" w:rsidR="00B967D7" w:rsidRPr="00B967D7" w:rsidRDefault="00B967D7" w:rsidP="00B967D7">
      <w:pPr>
        <w:pStyle w:val="ListParagraph"/>
        <w:numPr>
          <w:ilvl w:val="0"/>
          <w:numId w:val="8"/>
        </w:numPr>
      </w:pPr>
      <w:r w:rsidRPr="00B967D7">
        <w:t>How will you inform and advise the mentor about their role, e.g. carrying out formative observations?</w:t>
      </w:r>
    </w:p>
    <w:p w14:paraId="669AA576" w14:textId="130F3B20" w:rsidR="00B967D7" w:rsidRDefault="00B967D7" w:rsidP="00B967D7"/>
    <w:tbl>
      <w:tblPr>
        <w:tblStyle w:val="TableGrid"/>
        <w:tblW w:w="0" w:type="auto"/>
        <w:tblLook w:val="04A0" w:firstRow="1" w:lastRow="0" w:firstColumn="1" w:lastColumn="0" w:noHBand="0" w:noVBand="1"/>
      </w:tblPr>
      <w:tblGrid>
        <w:gridCol w:w="9395"/>
      </w:tblGrid>
      <w:tr w:rsidR="00B967D7" w14:paraId="33C029EE" w14:textId="77777777" w:rsidTr="00B967D7">
        <w:tc>
          <w:tcPr>
            <w:tcW w:w="9395" w:type="dxa"/>
          </w:tcPr>
          <w:p w14:paraId="69246193" w14:textId="77777777" w:rsidR="00B967D7" w:rsidRDefault="00B967D7" w:rsidP="00B967D7"/>
        </w:tc>
      </w:tr>
    </w:tbl>
    <w:p w14:paraId="4A5BEABB" w14:textId="741642EA" w:rsidR="00B967D7" w:rsidRDefault="00B967D7" w:rsidP="00B967D7"/>
    <w:p w14:paraId="1CFB8942" w14:textId="77777777" w:rsidR="00B967D7" w:rsidRPr="00B967D7" w:rsidRDefault="00B967D7" w:rsidP="00B967D7">
      <w:pPr>
        <w:pStyle w:val="ListParagraph"/>
        <w:numPr>
          <w:ilvl w:val="0"/>
          <w:numId w:val="8"/>
        </w:numPr>
      </w:pPr>
      <w:r w:rsidRPr="00B967D7">
        <w:t>Do you anticipate any difficulties with your candidates accessing suitable mentors? How will you resolve these?</w:t>
      </w:r>
    </w:p>
    <w:p w14:paraId="1511F0D7" w14:textId="2EBDB5A6" w:rsidR="00B967D7" w:rsidRDefault="00B967D7" w:rsidP="00B967D7"/>
    <w:tbl>
      <w:tblPr>
        <w:tblStyle w:val="TableGrid"/>
        <w:tblW w:w="0" w:type="auto"/>
        <w:tblLook w:val="04A0" w:firstRow="1" w:lastRow="0" w:firstColumn="1" w:lastColumn="0" w:noHBand="0" w:noVBand="1"/>
      </w:tblPr>
      <w:tblGrid>
        <w:gridCol w:w="9395"/>
      </w:tblGrid>
      <w:tr w:rsidR="00B967D7" w14:paraId="32EAF133" w14:textId="77777777" w:rsidTr="00B967D7">
        <w:tc>
          <w:tcPr>
            <w:tcW w:w="9395" w:type="dxa"/>
          </w:tcPr>
          <w:p w14:paraId="3ADC5D10" w14:textId="77777777" w:rsidR="00B967D7" w:rsidRDefault="00B967D7" w:rsidP="00B967D7"/>
        </w:tc>
      </w:tr>
    </w:tbl>
    <w:p w14:paraId="3EEE5B3A" w14:textId="1FC45C2F" w:rsidR="00B967D7" w:rsidRDefault="00B967D7" w:rsidP="00B967D7"/>
    <w:p w14:paraId="4B114539" w14:textId="10C19C76" w:rsidR="00B967D7" w:rsidRDefault="00B967D7" w:rsidP="00B967D7">
      <w:pPr>
        <w:pStyle w:val="Heading2"/>
      </w:pPr>
      <w:r>
        <w:t>Guiding Candidates</w:t>
      </w:r>
    </w:p>
    <w:p w14:paraId="6E9C1CF4" w14:textId="760F9E6B" w:rsidR="00B967D7" w:rsidRDefault="00B967D7" w:rsidP="00B967D7"/>
    <w:p w14:paraId="2ED0A8DF" w14:textId="77777777" w:rsidR="00B967D7" w:rsidRPr="00B967D7" w:rsidRDefault="00B967D7" w:rsidP="00B967D7">
      <w:pPr>
        <w:pStyle w:val="ListParagraph"/>
        <w:numPr>
          <w:ilvl w:val="0"/>
          <w:numId w:val="8"/>
        </w:numPr>
      </w:pPr>
      <w:r w:rsidRPr="00B967D7">
        <w:t xml:space="preserve">How will you monitor progress and provide regular formative feedback to your candidates throughout the programme? </w:t>
      </w:r>
    </w:p>
    <w:p w14:paraId="503D70B9" w14:textId="77054628" w:rsidR="00B967D7" w:rsidRDefault="00B967D7" w:rsidP="00B967D7"/>
    <w:tbl>
      <w:tblPr>
        <w:tblStyle w:val="TableGrid"/>
        <w:tblW w:w="0" w:type="auto"/>
        <w:tblLook w:val="04A0" w:firstRow="1" w:lastRow="0" w:firstColumn="1" w:lastColumn="0" w:noHBand="0" w:noVBand="1"/>
      </w:tblPr>
      <w:tblGrid>
        <w:gridCol w:w="9395"/>
      </w:tblGrid>
      <w:tr w:rsidR="00B967D7" w14:paraId="768C1B89" w14:textId="77777777" w:rsidTr="00B967D7">
        <w:tc>
          <w:tcPr>
            <w:tcW w:w="9395" w:type="dxa"/>
          </w:tcPr>
          <w:p w14:paraId="1E7E839F" w14:textId="77777777" w:rsidR="00B967D7" w:rsidRDefault="00B967D7" w:rsidP="00B967D7"/>
        </w:tc>
      </w:tr>
    </w:tbl>
    <w:p w14:paraId="20617341" w14:textId="619858AC" w:rsidR="00B967D7" w:rsidRDefault="00B967D7" w:rsidP="00B967D7"/>
    <w:p w14:paraId="209EC5AD" w14:textId="77777777" w:rsidR="00B967D7" w:rsidRPr="00B967D7" w:rsidRDefault="00B967D7" w:rsidP="00B967D7">
      <w:pPr>
        <w:pStyle w:val="ListParagraph"/>
        <w:numPr>
          <w:ilvl w:val="0"/>
          <w:numId w:val="8"/>
        </w:numPr>
      </w:pPr>
      <w:r w:rsidRPr="00B967D7">
        <w:t>How will you guide candidates so that they avoid plagiarism and other forms of malpractice?</w:t>
      </w:r>
    </w:p>
    <w:p w14:paraId="2C8EA9DC" w14:textId="5DC74786" w:rsidR="00B967D7" w:rsidRDefault="00B967D7" w:rsidP="00B967D7"/>
    <w:tbl>
      <w:tblPr>
        <w:tblStyle w:val="TableGrid"/>
        <w:tblW w:w="0" w:type="auto"/>
        <w:tblLook w:val="04A0" w:firstRow="1" w:lastRow="0" w:firstColumn="1" w:lastColumn="0" w:noHBand="0" w:noVBand="1"/>
      </w:tblPr>
      <w:tblGrid>
        <w:gridCol w:w="9395"/>
      </w:tblGrid>
      <w:tr w:rsidR="00B967D7" w14:paraId="52F1E81E" w14:textId="77777777" w:rsidTr="00B967D7">
        <w:tc>
          <w:tcPr>
            <w:tcW w:w="9395" w:type="dxa"/>
          </w:tcPr>
          <w:p w14:paraId="6200C77D" w14:textId="77777777" w:rsidR="00B967D7" w:rsidRDefault="00B967D7" w:rsidP="00B967D7"/>
        </w:tc>
      </w:tr>
    </w:tbl>
    <w:p w14:paraId="410FD757" w14:textId="73F361DD" w:rsidR="00B967D7" w:rsidRDefault="00B967D7" w:rsidP="00B967D7"/>
    <w:p w14:paraId="76D0622F" w14:textId="77777777" w:rsidR="00B967D7" w:rsidRPr="00B967D7" w:rsidRDefault="00B967D7" w:rsidP="00B967D7">
      <w:pPr>
        <w:pStyle w:val="ListParagraph"/>
        <w:numPr>
          <w:ilvl w:val="0"/>
          <w:numId w:val="8"/>
        </w:numPr>
      </w:pPr>
      <w:r w:rsidRPr="00B967D7">
        <w:t xml:space="preserve">How will you prepare your candidates to understand how to work with the </w:t>
      </w:r>
      <w:proofErr w:type="spellStart"/>
      <w:r w:rsidRPr="00B967D7">
        <w:t>ePortfolio</w:t>
      </w:r>
      <w:proofErr w:type="spellEnd"/>
      <w:r w:rsidRPr="00B967D7">
        <w:t>?</w:t>
      </w:r>
    </w:p>
    <w:p w14:paraId="5AFE5319" w14:textId="296EF4F3" w:rsidR="00B967D7" w:rsidRDefault="00B967D7" w:rsidP="00B967D7"/>
    <w:tbl>
      <w:tblPr>
        <w:tblStyle w:val="TableGrid"/>
        <w:tblW w:w="0" w:type="auto"/>
        <w:tblLook w:val="04A0" w:firstRow="1" w:lastRow="0" w:firstColumn="1" w:lastColumn="0" w:noHBand="0" w:noVBand="1"/>
      </w:tblPr>
      <w:tblGrid>
        <w:gridCol w:w="9395"/>
      </w:tblGrid>
      <w:tr w:rsidR="00B967D7" w14:paraId="23B643B4" w14:textId="77777777" w:rsidTr="00B967D7">
        <w:tc>
          <w:tcPr>
            <w:tcW w:w="9395" w:type="dxa"/>
          </w:tcPr>
          <w:p w14:paraId="3E4CCF37" w14:textId="77777777" w:rsidR="00B967D7" w:rsidRDefault="00B967D7" w:rsidP="00B967D7"/>
        </w:tc>
      </w:tr>
    </w:tbl>
    <w:p w14:paraId="20B7C726" w14:textId="528ED98F" w:rsidR="00B967D7" w:rsidRDefault="00B967D7" w:rsidP="00B967D7"/>
    <w:p w14:paraId="4A24132C" w14:textId="77777777" w:rsidR="00B967D7" w:rsidRPr="00B967D7" w:rsidRDefault="00B967D7" w:rsidP="00B967D7">
      <w:pPr>
        <w:pStyle w:val="ListParagraph"/>
        <w:numPr>
          <w:ilvl w:val="0"/>
          <w:numId w:val="8"/>
        </w:numPr>
      </w:pPr>
      <w:r w:rsidRPr="00B967D7">
        <w:t xml:space="preserve">How will you ensure that candidate </w:t>
      </w:r>
      <w:proofErr w:type="spellStart"/>
      <w:r w:rsidRPr="00B967D7">
        <w:t>ePortfolios</w:t>
      </w:r>
      <w:proofErr w:type="spellEnd"/>
      <w:r w:rsidRPr="00B967D7">
        <w:t xml:space="preserve"> comprise complete and authentic evidence, including following academic referencing conventions?</w:t>
      </w:r>
    </w:p>
    <w:p w14:paraId="4D3D2867" w14:textId="3CE1FFC5" w:rsidR="00B967D7" w:rsidRDefault="00B967D7" w:rsidP="00B967D7"/>
    <w:tbl>
      <w:tblPr>
        <w:tblStyle w:val="TableGrid"/>
        <w:tblW w:w="0" w:type="auto"/>
        <w:tblLook w:val="04A0" w:firstRow="1" w:lastRow="0" w:firstColumn="1" w:lastColumn="0" w:noHBand="0" w:noVBand="1"/>
      </w:tblPr>
      <w:tblGrid>
        <w:gridCol w:w="9395"/>
      </w:tblGrid>
      <w:tr w:rsidR="00B967D7" w14:paraId="3B338D78" w14:textId="77777777" w:rsidTr="00B967D7">
        <w:tc>
          <w:tcPr>
            <w:tcW w:w="9395" w:type="dxa"/>
          </w:tcPr>
          <w:p w14:paraId="0EFDD726" w14:textId="77777777" w:rsidR="00B967D7" w:rsidRDefault="00B967D7" w:rsidP="00B967D7"/>
        </w:tc>
      </w:tr>
    </w:tbl>
    <w:p w14:paraId="451DEC74" w14:textId="62D11D98" w:rsidR="00B967D7" w:rsidRDefault="00B967D7" w:rsidP="00B967D7"/>
    <w:p w14:paraId="0055D9A7" w14:textId="77777777" w:rsidR="00B967D7" w:rsidRPr="00B967D7" w:rsidRDefault="00B967D7" w:rsidP="00B967D7">
      <w:pPr>
        <w:pStyle w:val="ListParagraph"/>
        <w:numPr>
          <w:ilvl w:val="0"/>
          <w:numId w:val="8"/>
        </w:numPr>
      </w:pPr>
      <w:r w:rsidRPr="00B967D7">
        <w:t>How will you communicate and explain information and examiner feedback received from Cambridge International about the qualifications to your candidates?</w:t>
      </w:r>
    </w:p>
    <w:p w14:paraId="0B6941BD" w14:textId="6E80C1D8" w:rsidR="00B967D7" w:rsidRDefault="00B967D7" w:rsidP="00B967D7"/>
    <w:tbl>
      <w:tblPr>
        <w:tblStyle w:val="TableGrid"/>
        <w:tblW w:w="0" w:type="auto"/>
        <w:tblLook w:val="04A0" w:firstRow="1" w:lastRow="0" w:firstColumn="1" w:lastColumn="0" w:noHBand="0" w:noVBand="1"/>
      </w:tblPr>
      <w:tblGrid>
        <w:gridCol w:w="9395"/>
      </w:tblGrid>
      <w:tr w:rsidR="00B967D7" w14:paraId="3605A624" w14:textId="77777777" w:rsidTr="00B967D7">
        <w:tc>
          <w:tcPr>
            <w:tcW w:w="9395" w:type="dxa"/>
          </w:tcPr>
          <w:p w14:paraId="0FB1E0B1" w14:textId="77777777" w:rsidR="00B967D7" w:rsidRDefault="00B967D7" w:rsidP="00B967D7"/>
        </w:tc>
      </w:tr>
    </w:tbl>
    <w:p w14:paraId="5C995F32" w14:textId="70440B76" w:rsidR="00B967D7" w:rsidRDefault="00B967D7" w:rsidP="00B967D7"/>
    <w:p w14:paraId="7D788EF9" w14:textId="10E6FDB9" w:rsidR="00B967D7" w:rsidRDefault="00B967D7" w:rsidP="00B967D7">
      <w:pPr>
        <w:pStyle w:val="Heading2"/>
      </w:pPr>
      <w:r>
        <w:t>Resources</w:t>
      </w:r>
    </w:p>
    <w:p w14:paraId="08A06918" w14:textId="77777777" w:rsidR="00B967D7" w:rsidRPr="00B967D7" w:rsidRDefault="00B967D7" w:rsidP="00B967D7"/>
    <w:p w14:paraId="276F4E24" w14:textId="77777777" w:rsidR="00B967D7" w:rsidRPr="00B967D7" w:rsidRDefault="00B967D7" w:rsidP="00B967D7">
      <w:pPr>
        <w:pStyle w:val="ListParagraph"/>
        <w:numPr>
          <w:ilvl w:val="0"/>
          <w:numId w:val="8"/>
        </w:numPr>
      </w:pPr>
      <w:r w:rsidRPr="00B967D7">
        <w:t xml:space="preserve">In addition to the resources from Cambridge International, please specify six key learning resources you will use in your programme, which indicate the range of resources you intend to use. </w:t>
      </w:r>
    </w:p>
    <w:p w14:paraId="17BED755" w14:textId="6B3301D4" w:rsidR="00B967D7" w:rsidRDefault="00B967D7" w:rsidP="00B967D7"/>
    <w:tbl>
      <w:tblPr>
        <w:tblStyle w:val="TableGrid"/>
        <w:tblW w:w="0" w:type="auto"/>
        <w:tblLook w:val="04A0" w:firstRow="1" w:lastRow="0" w:firstColumn="1" w:lastColumn="0" w:noHBand="0" w:noVBand="1"/>
      </w:tblPr>
      <w:tblGrid>
        <w:gridCol w:w="9395"/>
      </w:tblGrid>
      <w:tr w:rsidR="00B967D7" w14:paraId="1C041B2B" w14:textId="77777777" w:rsidTr="00B967D7">
        <w:tc>
          <w:tcPr>
            <w:tcW w:w="9395" w:type="dxa"/>
          </w:tcPr>
          <w:p w14:paraId="777D466F" w14:textId="77777777" w:rsidR="00B967D7" w:rsidRDefault="00B967D7" w:rsidP="00B967D7"/>
        </w:tc>
      </w:tr>
    </w:tbl>
    <w:p w14:paraId="1EDA1628" w14:textId="5BEB4436" w:rsidR="00B967D7" w:rsidRDefault="00B967D7" w:rsidP="00B967D7"/>
    <w:p w14:paraId="5E4AE04D" w14:textId="77777777" w:rsidR="00B967D7" w:rsidRPr="00B967D7" w:rsidRDefault="00B967D7" w:rsidP="00B967D7">
      <w:pPr>
        <w:pStyle w:val="ListParagraph"/>
        <w:numPr>
          <w:ilvl w:val="0"/>
          <w:numId w:val="8"/>
        </w:numPr>
      </w:pPr>
      <w:r w:rsidRPr="00B967D7">
        <w:t xml:space="preserve">Why are </w:t>
      </w:r>
      <w:proofErr w:type="gramStart"/>
      <w:r w:rsidRPr="00B967D7">
        <w:t>these key</w:t>
      </w:r>
      <w:proofErr w:type="gramEnd"/>
      <w:r w:rsidRPr="00B967D7">
        <w:t xml:space="preserve"> as far as you are concerned? </w:t>
      </w:r>
    </w:p>
    <w:p w14:paraId="6BA4B736" w14:textId="045683F3" w:rsidR="00B967D7" w:rsidRDefault="00B967D7" w:rsidP="00B967D7"/>
    <w:tbl>
      <w:tblPr>
        <w:tblStyle w:val="TableGrid"/>
        <w:tblW w:w="0" w:type="auto"/>
        <w:tblLook w:val="04A0" w:firstRow="1" w:lastRow="0" w:firstColumn="1" w:lastColumn="0" w:noHBand="0" w:noVBand="1"/>
      </w:tblPr>
      <w:tblGrid>
        <w:gridCol w:w="9395"/>
      </w:tblGrid>
      <w:tr w:rsidR="00B967D7" w14:paraId="09C5B03E" w14:textId="77777777" w:rsidTr="00B967D7">
        <w:tc>
          <w:tcPr>
            <w:tcW w:w="9395" w:type="dxa"/>
          </w:tcPr>
          <w:p w14:paraId="0ACD8721" w14:textId="77777777" w:rsidR="00B967D7" w:rsidRDefault="00B967D7" w:rsidP="00B967D7"/>
        </w:tc>
      </w:tr>
    </w:tbl>
    <w:p w14:paraId="0610B8A7" w14:textId="77777777" w:rsidR="00B967D7" w:rsidRPr="00B967D7" w:rsidRDefault="00B967D7" w:rsidP="00B967D7"/>
    <w:sectPr w:rsidR="00B967D7" w:rsidRPr="00B967D7" w:rsidSect="00515FEB">
      <w:headerReference w:type="default" r:id="rId30"/>
      <w:footerReference w:type="default" r:id="rId31"/>
      <w:headerReference w:type="first" r:id="rId32"/>
      <w:pgSz w:w="11900" w:h="16840"/>
      <w:pgMar w:top="993" w:right="1304" w:bottom="567" w:left="1191" w:header="993"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78C5" w14:textId="77777777" w:rsidR="0001320D" w:rsidRDefault="0001320D" w:rsidP="003C4D13">
      <w:r>
        <w:separator/>
      </w:r>
    </w:p>
  </w:endnote>
  <w:endnote w:type="continuationSeparator" w:id="0">
    <w:p w14:paraId="39A89CF8" w14:textId="77777777" w:rsidR="0001320D" w:rsidRDefault="0001320D"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1CCC" w14:textId="71562AC3" w:rsidR="0001320D" w:rsidRDefault="00B967D7">
    <w:pPr>
      <w:pStyle w:val="Footer"/>
    </w:pPr>
    <w:r>
      <w:t>Cambridge PDQ Rationale</w:t>
    </w:r>
  </w:p>
  <w:p w14:paraId="444EA429" w14:textId="77777777" w:rsidR="0001320D" w:rsidRDefault="00013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5D4ED" w14:textId="77777777" w:rsidR="0001320D" w:rsidRDefault="0001320D" w:rsidP="003C4D13">
      <w:r>
        <w:separator/>
      </w:r>
    </w:p>
  </w:footnote>
  <w:footnote w:type="continuationSeparator" w:id="0">
    <w:p w14:paraId="0E4F0F3B" w14:textId="77777777" w:rsidR="0001320D" w:rsidRDefault="0001320D"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4F6C" w14:textId="77777777" w:rsidR="0001320D" w:rsidRDefault="0001320D" w:rsidP="00DF1475">
    <w:pPr>
      <w:pStyle w:val="Header"/>
      <w:ind w:left="-39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ADD8" w14:textId="77777777" w:rsidR="0001320D" w:rsidRDefault="0001320D">
    <w:pPr>
      <w:pStyle w:val="Header"/>
    </w:pPr>
    <w:r>
      <w:rPr>
        <w:noProof/>
      </w:rPr>
      <mc:AlternateContent>
        <mc:Choice Requires="wps">
          <w:drawing>
            <wp:anchor distT="0" distB="0" distL="114300" distR="114300" simplePos="0" relativeHeight="251668480" behindDoc="0" locked="0" layoutInCell="1" allowOverlap="1" wp14:anchorId="64FBAEB8" wp14:editId="266AA83B">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2D0E6C18" w14:textId="77777777" w:rsidR="0001320D" w:rsidRPr="00196D9D" w:rsidRDefault="0001320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1D55A6C5" w14:textId="77777777" w:rsidR="0001320D" w:rsidRPr="00196D9D" w:rsidRDefault="0001320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79EB8311" w14:textId="77777777" w:rsidR="0001320D" w:rsidRPr="00E4145A" w:rsidRDefault="0001320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BAEB8" id="_x0000_t202" coordsize="21600,21600" o:spt="202" path="m,l,21600r21600,l21600,xe">
              <v:stroke joinstyle="miter"/>
              <v:path gradientshapeok="t" o:connecttype="rect"/>
            </v:shapetype>
            <v:shape id="Text Box 8" o:spid="_x0000_s1026"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AeeJ4oKgIAAF8EAAAOAAAAAAAAAAAAAAAAAC4CAABk&#10;cnMvZTJvRG9jLnhtbFBLAQItABQABgAIAAAAIQDI2teM4gAAAAwBAAAPAAAAAAAAAAAAAAAAAIQE&#10;AABkcnMvZG93bnJldi54bWxQSwUGAAAAAAQABADzAAAAkwUAAAAA&#10;" filled="f" stroked="f">
              <v:textbox inset="0,0,0,0">
                <w:txbxContent>
                  <w:p w14:paraId="2D0E6C18" w14:textId="77777777" w:rsidR="0001320D" w:rsidRPr="00196D9D" w:rsidRDefault="0001320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1D55A6C5" w14:textId="77777777" w:rsidR="0001320D" w:rsidRPr="00196D9D" w:rsidRDefault="0001320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79EB8311" w14:textId="77777777" w:rsidR="0001320D" w:rsidRPr="00E4145A" w:rsidRDefault="0001320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64C49BAD" wp14:editId="6595172F">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615C762" w14:textId="77777777" w:rsidR="0001320D" w:rsidRPr="00196D9D" w:rsidRDefault="0001320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8EBBF0" w14:textId="77777777" w:rsidR="0001320D" w:rsidRPr="00196D9D" w:rsidRDefault="0001320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CCCF03" w14:textId="77777777" w:rsidR="0001320D" w:rsidRPr="00E4145A" w:rsidRDefault="0001320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9BAD" id="Text Box 9" o:spid="_x0000_s1027"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HeWquovAgAAZgQAAA4AAAAAAAAAAAAAAAAA&#10;LgIAAGRycy9lMm9Eb2MueG1sUEsBAi0AFAAGAAgAAAAhAJpqNh3iAAAADQEAAA8AAAAAAAAAAAAA&#10;AAAAiQQAAGRycy9kb3ducmV2LnhtbFBLBQYAAAAABAAEAPMAAACYBQAAAAA=&#10;" filled="f" stroked="f">
              <v:textbox inset="0,0,0,0">
                <w:txbxContent>
                  <w:p w14:paraId="1615C762" w14:textId="77777777" w:rsidR="0001320D" w:rsidRPr="00196D9D" w:rsidRDefault="0001320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8EBBF0" w14:textId="77777777" w:rsidR="0001320D" w:rsidRPr="00196D9D" w:rsidRDefault="0001320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CCCF03" w14:textId="77777777" w:rsidR="0001320D" w:rsidRPr="00E4145A" w:rsidRDefault="0001320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3A75006" wp14:editId="64B5C9DF">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699837A6" w14:textId="77777777" w:rsidR="0001320D" w:rsidRPr="006311DA" w:rsidRDefault="0001320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F9BDC09" w14:textId="77777777" w:rsidR="0001320D" w:rsidRPr="006311DA" w:rsidRDefault="0001320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954FAFE" w14:textId="77777777" w:rsidR="0001320D" w:rsidRPr="00196D9D" w:rsidRDefault="0001320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5006" id="Text Box 10" o:spid="_x0000_s1028"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CmVlwYLwIAAGgEAAAOAAAAAAAAAAAAAAAA&#10;AC4CAABkcnMvZTJvRG9jLnhtbFBLAQItABQABgAIAAAAIQB/6kNO4wAAAA8BAAAPAAAAAAAAAAAA&#10;AAAAAIkEAABkcnMvZG93bnJldi54bWxQSwUGAAAAAAQABADzAAAAmQUAAAAA&#10;" filled="f" stroked="f">
              <v:textbox inset="0,0,0,0">
                <w:txbxContent>
                  <w:p w14:paraId="699837A6" w14:textId="77777777" w:rsidR="0001320D" w:rsidRPr="006311DA" w:rsidRDefault="0001320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0F9BDC09" w14:textId="77777777" w:rsidR="0001320D" w:rsidRPr="006311DA" w:rsidRDefault="0001320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954FAFE" w14:textId="77777777" w:rsidR="0001320D" w:rsidRPr="00196D9D" w:rsidRDefault="0001320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D31C42"/>
    <w:multiLevelType w:val="hybridMultilevel"/>
    <w:tmpl w:val="35C05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2848BE"/>
    <w:multiLevelType w:val="hybridMultilevel"/>
    <w:tmpl w:val="AFCCC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0D"/>
    <w:rsid w:val="0001320D"/>
    <w:rsid w:val="000223AA"/>
    <w:rsid w:val="0002571A"/>
    <w:rsid w:val="000335DB"/>
    <w:rsid w:val="000954C6"/>
    <w:rsid w:val="000C2355"/>
    <w:rsid w:val="000F72AD"/>
    <w:rsid w:val="001363E2"/>
    <w:rsid w:val="00160E93"/>
    <w:rsid w:val="00196D9D"/>
    <w:rsid w:val="001A4B6D"/>
    <w:rsid w:val="001B1CA0"/>
    <w:rsid w:val="001C3D13"/>
    <w:rsid w:val="001D5E7A"/>
    <w:rsid w:val="00264EF0"/>
    <w:rsid w:val="002702D7"/>
    <w:rsid w:val="00276C13"/>
    <w:rsid w:val="00306C7A"/>
    <w:rsid w:val="00312057"/>
    <w:rsid w:val="003C4D13"/>
    <w:rsid w:val="003F0706"/>
    <w:rsid w:val="00425DA4"/>
    <w:rsid w:val="00431734"/>
    <w:rsid w:val="004873E2"/>
    <w:rsid w:val="004B1AEF"/>
    <w:rsid w:val="004C3023"/>
    <w:rsid w:val="004E3454"/>
    <w:rsid w:val="004F662F"/>
    <w:rsid w:val="00504BB7"/>
    <w:rsid w:val="00515FEB"/>
    <w:rsid w:val="00517EFC"/>
    <w:rsid w:val="00527E94"/>
    <w:rsid w:val="00585B71"/>
    <w:rsid w:val="005B30C5"/>
    <w:rsid w:val="005F4679"/>
    <w:rsid w:val="006311DA"/>
    <w:rsid w:val="0068364F"/>
    <w:rsid w:val="006A2565"/>
    <w:rsid w:val="006A508B"/>
    <w:rsid w:val="006B1A3C"/>
    <w:rsid w:val="006C7E2E"/>
    <w:rsid w:val="006F7F14"/>
    <w:rsid w:val="00755764"/>
    <w:rsid w:val="00757F45"/>
    <w:rsid w:val="00766DE7"/>
    <w:rsid w:val="007E0260"/>
    <w:rsid w:val="007E2C8E"/>
    <w:rsid w:val="0080775C"/>
    <w:rsid w:val="0083622B"/>
    <w:rsid w:val="0087522B"/>
    <w:rsid w:val="00910906"/>
    <w:rsid w:val="00924DD2"/>
    <w:rsid w:val="00961E05"/>
    <w:rsid w:val="0098773C"/>
    <w:rsid w:val="009B135C"/>
    <w:rsid w:val="00A350AE"/>
    <w:rsid w:val="00AF6EB8"/>
    <w:rsid w:val="00B1322E"/>
    <w:rsid w:val="00B600FB"/>
    <w:rsid w:val="00B61A19"/>
    <w:rsid w:val="00B967D7"/>
    <w:rsid w:val="00BA66E7"/>
    <w:rsid w:val="00BE1D31"/>
    <w:rsid w:val="00C73023"/>
    <w:rsid w:val="00C84F87"/>
    <w:rsid w:val="00CE5EA3"/>
    <w:rsid w:val="00DD6C97"/>
    <w:rsid w:val="00DE770C"/>
    <w:rsid w:val="00DF1475"/>
    <w:rsid w:val="00E350FE"/>
    <w:rsid w:val="00E95F16"/>
    <w:rsid w:val="00EB225B"/>
    <w:rsid w:val="00ED4045"/>
    <w:rsid w:val="00F00701"/>
    <w:rsid w:val="00F10D7B"/>
    <w:rsid w:val="00F229CE"/>
    <w:rsid w:val="00F57E49"/>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5045892"/>
  <w14:defaultImageDpi w14:val="300"/>
  <w15:docId w15:val="{C68928C4-2BBD-45C8-BE1B-F942F2E7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A3"/>
    <w:pPr>
      <w:spacing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527E94"/>
    <w:pPr>
      <w:keepNext/>
      <w:keepLines/>
      <w:spacing w:before="240" w:after="12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5"/>
    <w:qFormat/>
    <w:rsid w:val="00527E94"/>
    <w:pPr>
      <w:keepNext/>
      <w:keepLines/>
      <w:spacing w:before="60" w:after="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qFormat/>
    <w:rsid w:val="00527E94"/>
    <w:pPr>
      <w:tabs>
        <w:tab w:val="center" w:pos="4320"/>
        <w:tab w:val="right" w:pos="8640"/>
      </w:tabs>
    </w:pPr>
    <w:rPr>
      <w:sz w:val="16"/>
    </w:rPr>
  </w:style>
  <w:style w:type="character" w:customStyle="1" w:styleId="HeaderChar">
    <w:name w:val="Header Char"/>
    <w:basedOn w:val="DefaultParagraphFont"/>
    <w:link w:val="Header"/>
    <w:uiPriority w:val="14"/>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527E94"/>
    <w:rPr>
      <w:rFonts w:ascii="Arial" w:eastAsiaTheme="majorEastAsia" w:hAnsi="Arial" w:cstheme="majorBidi"/>
      <w:b/>
      <w:color w:val="000000" w:themeColor="text1"/>
      <w:sz w:val="24"/>
      <w:szCs w:val="32"/>
      <w:lang w:eastAsia="en-US"/>
    </w:rPr>
  </w:style>
  <w:style w:type="character" w:customStyle="1" w:styleId="Heading2Char">
    <w:name w:val="Heading 2 Char"/>
    <w:basedOn w:val="DefaultParagraphFont"/>
    <w:link w:val="Heading2"/>
    <w:uiPriority w:val="5"/>
    <w:rsid w:val="00527E94"/>
    <w:rPr>
      <w:rFonts w:ascii="Arial" w:eastAsiaTheme="majorEastAsia" w:hAnsi="Arial" w:cstheme="majorBidi"/>
      <w:b/>
      <w:color w:val="000000" w:themeColor="text1"/>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table" w:styleId="TableGrid">
    <w:name w:val="Table Grid"/>
    <w:basedOn w:val="TableNormal"/>
    <w:uiPriority w:val="59"/>
    <w:rsid w:val="0001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0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info@cambridgeinternational.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ntrol" Target="activeX/activeX6.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Cambridge%20International\_Blank%20documen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9a900fe-d0e1-44c4-a9e2-a692c79538df" xsi:nil="true"/>
    <_dlc_DocId xmlns="23ef5532-8139-4f9f-8b5e-72e3fd441b7c">7VPTP7ZE6X33-14056387-107</_dlc_DocId>
    <_dlc_DocIdUrl xmlns="23ef5532-8139-4f9f-8b5e-72e3fd441b7c">
      <Url>https://cambridgeassessment.sharepoint.com/sites/cie/education/pd/pdq/_layouts/15/DocIdRedir.aspx?ID=7VPTP7ZE6X33-14056387-107</Url>
      <Description>7VPTP7ZE6X33-14056387-107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bc9373e-2d0f-4f82-b972-fcd84205de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9F170A26AC95A458A70C9C33D6372B0" ma:contentTypeVersion="7" ma:contentTypeDescription="Create a new document." ma:contentTypeScope="" ma:versionID="4e72fe20b030f30bcf042eb15b37029a">
  <xsd:schema xmlns:xsd="http://www.w3.org/2001/XMLSchema" xmlns:xs="http://www.w3.org/2001/XMLSchema" xmlns:p="http://schemas.microsoft.com/office/2006/metadata/properties" xmlns:ns2="23ef5532-8139-4f9f-8b5e-72e3fd441b7c" xmlns:ns3="f9a900fe-d0e1-44c4-a9e2-a692c79538df" targetNamespace="http://schemas.microsoft.com/office/2006/metadata/properties" ma:root="true" ma:fieldsID="ba5b21553dc62994ee5221d9c89e2c5c" ns2:_="" ns3:_="">
    <xsd:import namespace="23ef5532-8139-4f9f-8b5e-72e3fd441b7c"/>
    <xsd:import namespace="f9a900fe-d0e1-44c4-a9e2-a692c79538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ategory"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f5532-8139-4f9f-8b5e-72e3fd441b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a900fe-d0e1-44c4-a9e2-a692c79538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ategory" ma:index="13" nillable="true" ma:displayName="Category" ma:format="Dropdown" ma:internalName="Category">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D31C-690A-4D80-BA35-05736E62409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23ef5532-8139-4f9f-8b5e-72e3fd441b7c"/>
    <ds:schemaRef ds:uri="f9a900fe-d0e1-44c4-a9e2-a692c79538df"/>
    <ds:schemaRef ds:uri="http://www.w3.org/XML/1998/namespace"/>
    <ds:schemaRef ds:uri="http://purl.org/dc/dcmitype/"/>
  </ds:schemaRefs>
</ds:datastoreItem>
</file>

<file path=customXml/itemProps2.xml><?xml version="1.0" encoding="utf-8"?>
<ds:datastoreItem xmlns:ds="http://schemas.openxmlformats.org/officeDocument/2006/customXml" ds:itemID="{BD87EEFF-F861-4E69-8DB4-59CDFDFBEEB1}">
  <ds:schemaRefs>
    <ds:schemaRef ds:uri="http://schemas.microsoft.com/sharepoint/v3/contenttype/forms"/>
  </ds:schemaRefs>
</ds:datastoreItem>
</file>

<file path=customXml/itemProps3.xml><?xml version="1.0" encoding="utf-8"?>
<ds:datastoreItem xmlns:ds="http://schemas.openxmlformats.org/officeDocument/2006/customXml" ds:itemID="{351E046E-70FF-4FF4-BCFA-D973AEF44CE8}">
  <ds:schemaRefs>
    <ds:schemaRef ds:uri="http://schemas.microsoft.com/sharepoint/events"/>
  </ds:schemaRefs>
</ds:datastoreItem>
</file>

<file path=customXml/itemProps4.xml><?xml version="1.0" encoding="utf-8"?>
<ds:datastoreItem xmlns:ds="http://schemas.openxmlformats.org/officeDocument/2006/customXml" ds:itemID="{5B96E6E4-E13D-4504-840C-5620C4A8136F}">
  <ds:schemaRefs>
    <ds:schemaRef ds:uri="Microsoft.SharePoint.Taxonomy.ContentTypeSync"/>
  </ds:schemaRefs>
</ds:datastoreItem>
</file>

<file path=customXml/itemProps5.xml><?xml version="1.0" encoding="utf-8"?>
<ds:datastoreItem xmlns:ds="http://schemas.openxmlformats.org/officeDocument/2006/customXml" ds:itemID="{284802EA-CDA7-42B9-83FA-4C535B7E7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f5532-8139-4f9f-8b5e-72e3fd441b7c"/>
    <ds:schemaRef ds:uri="f9a900fe-d0e1-44c4-a9e2-a692c7953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90D6E-4D3B-4B8B-A1A7-590DFDD5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_Blank document</Template>
  <TotalTime>9</TotalTime>
  <Pages>4</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McPhee</dc:creator>
  <cp:keywords/>
  <dc:description/>
  <cp:lastModifiedBy>Karen McPhee</cp:lastModifiedBy>
  <cp:revision>3</cp:revision>
  <cp:lastPrinted>2017-01-13T10:35:00Z</cp:lastPrinted>
  <dcterms:created xsi:type="dcterms:W3CDTF">2020-10-20T13:47:00Z</dcterms:created>
  <dcterms:modified xsi:type="dcterms:W3CDTF">2021-02-25T08:17:00Z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0x010100E9F170A26AC95A458A70C9C33D6372B0</vt:lpwstr>
  </property>
  <property fmtid="{D5CDD505-2E9C-101B-9397-08002B2CF9AE}" pid="3" name="_dlc_DocIdItemGuid">
    <vt:lpwstr>230ab67c-f8c7-486f-8473-f3a2219bb268</vt:lpwstr>
  </property>
</Properties>
</file>